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C8" w:rsidRDefault="001E34C8">
      <w:pPr>
        <w:rPr>
          <w:b/>
        </w:rPr>
      </w:pPr>
      <w:bookmarkStart w:id="0" w:name="_GoBack"/>
      <w:bookmarkEnd w:id="0"/>
    </w:p>
    <w:p w:rsidR="001E34C8" w:rsidRDefault="006C64C4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Oświadczenie kandydata</w:t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t xml:space="preserve">do prowadzenia zajęć w ramach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1E1916"/>
          <w:sz w:val="26"/>
          <w:szCs w:val="26"/>
        </w:rPr>
        <w:t>„p</w:t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t xml:space="preserve">rogramu oddziaływań </w:t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t xml:space="preserve">korekcyjno - edukacyjnych </w:t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t xml:space="preserve">dla osób stosujących  przemoc w rodzinie” </w:t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o niekaralności za przestępstwa umyślne</w:t>
      </w:r>
      <w:r>
        <w:rPr>
          <w:rFonts w:ascii="Times New Roman" w:hAnsi="Times New Roman" w:cs="Times New Roman"/>
          <w:b/>
          <w:bCs/>
          <w:color w:val="1E191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i posiadaniu pełni praw obywatelskich</w:t>
      </w:r>
    </w:p>
    <w:p w:rsidR="001E34C8" w:rsidRDefault="001E34C8">
      <w:pPr>
        <w:jc w:val="center"/>
        <w:rPr>
          <w:b/>
          <w:bCs/>
          <w:color w:val="1E1916"/>
        </w:rPr>
      </w:pPr>
    </w:p>
    <w:p w:rsidR="001E34C8" w:rsidRDefault="001E34C8">
      <w:pPr>
        <w:pStyle w:val="Tytu"/>
        <w:rPr>
          <w:sz w:val="24"/>
          <w:szCs w:val="24"/>
        </w:rPr>
      </w:pPr>
    </w:p>
    <w:p w:rsidR="001E34C8" w:rsidRDefault="001E34C8">
      <w:pPr>
        <w:pStyle w:val="Tytu"/>
        <w:rPr>
          <w:sz w:val="24"/>
          <w:szCs w:val="24"/>
        </w:rPr>
      </w:pPr>
    </w:p>
    <w:p w:rsidR="001E34C8" w:rsidRDefault="006C6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podpisany/a……………………………………………………………….. </w:t>
      </w:r>
    </w:p>
    <w:p w:rsidR="001E34C8" w:rsidRDefault="006C6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zamieszkały/a ……………………………………………………………………… </w:t>
      </w:r>
    </w:p>
    <w:p w:rsidR="001E34C8" w:rsidRDefault="006C64C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</w:t>
      </w:r>
      <w:r>
        <w:rPr>
          <w:rFonts w:ascii="Times New Roman" w:hAnsi="Times New Roman" w:cs="Times New Roman"/>
          <w:sz w:val="24"/>
          <w:szCs w:val="24"/>
        </w:rPr>
        <w:t xml:space="preserve">a się dowodem osobistym seria …………… Nr …………………… </w:t>
      </w:r>
    </w:p>
    <w:p w:rsidR="001E34C8" w:rsidRDefault="006C64C4">
      <w:pPr>
        <w:pStyle w:val="Tytu"/>
        <w:tabs>
          <w:tab w:val="left" w:pos="3060"/>
          <w:tab w:val="right" w:leader="dot" w:pos="9000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wydanym przez ……………………………………………………………………….</w:t>
      </w:r>
    </w:p>
    <w:p w:rsidR="001E34C8" w:rsidRDefault="001E34C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b w:val="0"/>
          <w:sz w:val="24"/>
          <w:szCs w:val="24"/>
        </w:rPr>
      </w:pPr>
    </w:p>
    <w:p w:rsidR="001E34C8" w:rsidRDefault="006C64C4">
      <w:pPr>
        <w:pStyle w:val="Tytu"/>
        <w:tabs>
          <w:tab w:val="left" w:pos="3060"/>
          <w:tab w:val="right" w:leader="dot" w:pos="9000"/>
        </w:tabs>
        <w:spacing w:line="360" w:lineRule="auto"/>
        <w:jc w:val="both"/>
      </w:pPr>
      <w:r>
        <w:rPr>
          <w:b w:val="0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1E34C8" w:rsidRDefault="001E34C8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  <w:szCs w:val="24"/>
        </w:rPr>
      </w:pPr>
    </w:p>
    <w:p w:rsidR="001E34C8" w:rsidRDefault="006C64C4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</w:t>
      </w:r>
      <w:r>
        <w:rPr>
          <w:rFonts w:ascii="Times New Roman" w:hAnsi="Times New Roman" w:cs="Times New Roman"/>
          <w:sz w:val="24"/>
          <w:szCs w:val="24"/>
        </w:rPr>
        <w:t>WIADCZAM:</w:t>
      </w:r>
    </w:p>
    <w:p w:rsidR="001E34C8" w:rsidRDefault="006C64C4">
      <w:pPr>
        <w:widowControl w:val="0"/>
        <w:numPr>
          <w:ilvl w:val="0"/>
          <w:numId w:val="1"/>
        </w:numPr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że nie byłem/am karany/a za przestępstwa popełnione umyślnie (w tym przestępstwa skarbowe).</w:t>
      </w:r>
    </w:p>
    <w:p w:rsidR="001E34C8" w:rsidRDefault="006C64C4">
      <w:pPr>
        <w:widowControl w:val="0"/>
        <w:numPr>
          <w:ilvl w:val="0"/>
          <w:numId w:val="1"/>
        </w:numPr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korzystam z pełni praw publicznych i posiadam pełną zdolność do czynności prawnych;</w:t>
      </w:r>
    </w:p>
    <w:p w:rsidR="001E34C8" w:rsidRDefault="006C64C4">
      <w:pPr>
        <w:widowControl w:val="0"/>
        <w:numPr>
          <w:ilvl w:val="0"/>
          <w:numId w:val="1"/>
        </w:numPr>
        <w:spacing w:after="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potwierdzam prawdziwość danych zawartych w złożonym Wniosku </w:t>
      </w:r>
      <w:r>
        <w:rPr>
          <w:rFonts w:ascii="Times New Roman" w:hAnsi="Times New Roman" w:cs="Times New Roman"/>
        </w:rPr>
        <w:t>rekrutacyjnym oraz dołączonych dokumentach.</w:t>
      </w:r>
    </w:p>
    <w:p w:rsidR="001E34C8" w:rsidRDefault="001E34C8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34C8" w:rsidRDefault="001E34C8">
      <w:pPr>
        <w:pStyle w:val="Tytu"/>
        <w:jc w:val="both"/>
        <w:rPr>
          <w:sz w:val="24"/>
          <w:szCs w:val="24"/>
        </w:rPr>
      </w:pPr>
    </w:p>
    <w:p w:rsidR="001E34C8" w:rsidRDefault="001E34C8">
      <w:pPr>
        <w:pStyle w:val="Tytu"/>
        <w:jc w:val="both"/>
        <w:rPr>
          <w:sz w:val="24"/>
          <w:szCs w:val="24"/>
        </w:rPr>
      </w:pPr>
    </w:p>
    <w:p w:rsidR="001E34C8" w:rsidRDefault="001E34C8">
      <w:pPr>
        <w:pStyle w:val="Tytu"/>
        <w:jc w:val="both"/>
        <w:rPr>
          <w:sz w:val="24"/>
          <w:szCs w:val="24"/>
        </w:rPr>
      </w:pPr>
    </w:p>
    <w:p w:rsidR="001E34C8" w:rsidRDefault="006C64C4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.......................................</w:t>
      </w:r>
    </w:p>
    <w:p w:rsidR="001E34C8" w:rsidRDefault="006C64C4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(miejscowość, data)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……….........................................</w:t>
      </w:r>
    </w:p>
    <w:p w:rsidR="001E34C8" w:rsidRDefault="006C64C4">
      <w:pPr>
        <w:pStyle w:val="Tytu"/>
        <w:jc w:val="both"/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(czytelny podpis Kandydata)</w:t>
      </w:r>
    </w:p>
    <w:p w:rsidR="001E34C8" w:rsidRDefault="001E3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4C8" w:rsidRDefault="001E34C8">
      <w:pPr>
        <w:rPr>
          <w:rFonts w:ascii="Times New Roman" w:hAnsi="Times New Roman" w:cs="Times New Roman"/>
          <w:sz w:val="24"/>
          <w:szCs w:val="24"/>
        </w:rPr>
      </w:pPr>
    </w:p>
    <w:sectPr w:rsidR="001E34C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C4" w:rsidRDefault="006C64C4">
      <w:pPr>
        <w:spacing w:after="0" w:line="240" w:lineRule="auto"/>
      </w:pPr>
      <w:r>
        <w:separator/>
      </w:r>
    </w:p>
  </w:endnote>
  <w:endnote w:type="continuationSeparator" w:id="0">
    <w:p w:rsidR="006C64C4" w:rsidRDefault="006C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C4" w:rsidRDefault="006C64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C64C4" w:rsidRDefault="006C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669"/>
    <w:multiLevelType w:val="multilevel"/>
    <w:tmpl w:val="E5663A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34C8"/>
    <w:rsid w:val="001E34C8"/>
    <w:rsid w:val="004F4B50"/>
    <w:rsid w:val="006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28"/>
      <w:szCs w:val="20"/>
      <w:lang w:eastAsia="ar-SA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kern w:val="3"/>
      <w:sz w:val="28"/>
      <w:szCs w:val="20"/>
      <w:lang w:eastAsia="ar-SA"/>
    </w:rPr>
  </w:style>
  <w:style w:type="paragraph" w:styleId="Podtytu">
    <w:name w:val="Subtitle"/>
    <w:basedOn w:val="Normalny"/>
    <w:next w:val="Normalny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pPr>
      <w:widowControl w:val="0"/>
      <w:spacing w:after="0" w:line="240" w:lineRule="auto"/>
    </w:pPr>
    <w:rPr>
      <w:rFonts w:ascii="Tahoma" w:eastAsia="SimSun" w:hAnsi="Tahoma" w:cs="Tahoma"/>
      <w:kern w:val="3"/>
      <w:sz w:val="16"/>
      <w:szCs w:val="16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3"/>
      <w:sz w:val="28"/>
      <w:szCs w:val="20"/>
      <w:lang w:eastAsia="ar-SA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kern w:val="3"/>
      <w:sz w:val="28"/>
      <w:szCs w:val="20"/>
      <w:lang w:eastAsia="ar-SA"/>
    </w:rPr>
  </w:style>
  <w:style w:type="paragraph" w:styleId="Podtytu">
    <w:name w:val="Subtitle"/>
    <w:basedOn w:val="Normalny"/>
    <w:next w:val="Normalny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pPr>
      <w:widowControl w:val="0"/>
      <w:spacing w:after="0" w:line="240" w:lineRule="auto"/>
    </w:pPr>
    <w:rPr>
      <w:rFonts w:ascii="Tahoma" w:eastAsia="SimSun" w:hAnsi="Tahoma" w:cs="Tahoma"/>
      <w:kern w:val="3"/>
      <w:sz w:val="16"/>
      <w:szCs w:val="16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2019-04-30T08:08:00Z</cp:lastPrinted>
  <dcterms:created xsi:type="dcterms:W3CDTF">2019-04-30T11:28:00Z</dcterms:created>
  <dcterms:modified xsi:type="dcterms:W3CDTF">2019-04-30T11:28:00Z</dcterms:modified>
</cp:coreProperties>
</file>